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A1D6D" w14:textId="62995E69" w:rsidR="00562788" w:rsidRPr="006B11D6" w:rsidRDefault="00A20A1C" w:rsidP="003976E1">
      <w:pPr>
        <w:rPr>
          <w:rFonts w:ascii="Calibri" w:hAnsi="Calibri" w:cs="Calibri"/>
          <w:b/>
          <w:bCs/>
          <w:sz w:val="32"/>
          <w:szCs w:val="32"/>
        </w:rPr>
      </w:pPr>
      <w:r w:rsidRPr="006B11D6">
        <w:rPr>
          <w:rFonts w:ascii="Calibri" w:hAnsi="Calibri" w:cs="Calibri"/>
          <w:b/>
          <w:bCs/>
          <w:sz w:val="32"/>
          <w:szCs w:val="32"/>
        </w:rPr>
        <w:t xml:space="preserve">Spontaneous Memorials: </w:t>
      </w:r>
      <w:r w:rsidR="313477A6" w:rsidRPr="006B11D6">
        <w:rPr>
          <w:rFonts w:ascii="Calibri" w:hAnsi="Calibri" w:cs="Calibri"/>
          <w:b/>
          <w:bCs/>
          <w:sz w:val="32"/>
          <w:szCs w:val="32"/>
        </w:rPr>
        <w:t>Contemporary perspectives on their sociocultural, psychological and organisational impact</w:t>
      </w:r>
    </w:p>
    <w:p w14:paraId="1ACBDECD" w14:textId="77777777" w:rsidR="006B11D6" w:rsidRDefault="006B11D6" w:rsidP="006B11D6">
      <w:pPr>
        <w:rPr>
          <w:rFonts w:ascii="Calibri" w:hAnsi="Calibri" w:cs="Calibri"/>
          <w:b/>
          <w:sz w:val="32"/>
          <w:szCs w:val="32"/>
        </w:rPr>
      </w:pPr>
    </w:p>
    <w:p w14:paraId="49226867" w14:textId="36DB6C05" w:rsidR="006B11D6" w:rsidRPr="006B11D6" w:rsidRDefault="006B11D6" w:rsidP="006B11D6">
      <w:pPr>
        <w:rPr>
          <w:rFonts w:ascii="Calibri" w:hAnsi="Calibri" w:cs="Calibri"/>
          <w:b/>
          <w:sz w:val="28"/>
          <w:szCs w:val="28"/>
        </w:rPr>
      </w:pPr>
      <w:r w:rsidRPr="006B11D6">
        <w:rPr>
          <w:rFonts w:ascii="Calibri" w:hAnsi="Calibri" w:cs="Calibri"/>
          <w:b/>
          <w:sz w:val="28"/>
          <w:szCs w:val="28"/>
        </w:rPr>
        <w:t xml:space="preserve">International Conference, Manchester, 12-13 June 2025 </w:t>
      </w:r>
    </w:p>
    <w:p w14:paraId="480C0B90" w14:textId="77777777" w:rsidR="006B11D6" w:rsidRPr="006B11D6" w:rsidRDefault="006B11D6" w:rsidP="006B11D6">
      <w:pPr>
        <w:rPr>
          <w:rFonts w:ascii="Calibri" w:hAnsi="Calibri" w:cs="Calibri"/>
          <w:b/>
          <w:sz w:val="28"/>
          <w:szCs w:val="28"/>
        </w:rPr>
      </w:pPr>
      <w:r w:rsidRPr="006B11D6">
        <w:rPr>
          <w:rFonts w:ascii="Calibri" w:hAnsi="Calibri" w:cs="Calibri"/>
          <w:b/>
          <w:sz w:val="28"/>
          <w:szCs w:val="28"/>
        </w:rPr>
        <w:t xml:space="preserve">In-person and Online </w:t>
      </w:r>
    </w:p>
    <w:p w14:paraId="11246C7B" w14:textId="77777777" w:rsidR="006B11D6" w:rsidRPr="006B11D6" w:rsidRDefault="006B11D6" w:rsidP="006B11D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hyperlink r:id="rId6" w:history="1">
        <w:r w:rsidRPr="006B11D6">
          <w:rPr>
            <w:rStyle w:val="Hyperlink"/>
            <w:rFonts w:ascii="Calibri" w:hAnsi="Calibri" w:cs="Calibri"/>
            <w:sz w:val="28"/>
            <w:szCs w:val="28"/>
          </w:rPr>
          <w:t>https://www.spontaneousmemorials.org/conference2025/</w:t>
        </w:r>
      </w:hyperlink>
    </w:p>
    <w:p w14:paraId="3D626401" w14:textId="77777777" w:rsidR="006B11D6" w:rsidRPr="006B11D6" w:rsidRDefault="006B11D6" w:rsidP="006B11D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B11D6">
        <w:rPr>
          <w:rFonts w:ascii="Calibri" w:hAnsi="Calibri" w:cs="Calibri"/>
          <w:sz w:val="28"/>
          <w:szCs w:val="28"/>
        </w:rPr>
        <w:t>#spontaneousmemorials</w:t>
      </w:r>
    </w:p>
    <w:p w14:paraId="1914A749" w14:textId="77777777" w:rsidR="00266D9A" w:rsidRDefault="00266D9A">
      <w:pPr>
        <w:pBdr>
          <w:bottom w:val="single" w:sz="6" w:space="1" w:color="auto"/>
        </w:pBdr>
        <w:rPr>
          <w:rFonts w:ascii="Calibri" w:hAnsi="Calibri" w:cs="Calibri"/>
          <w:bCs/>
        </w:rPr>
      </w:pPr>
    </w:p>
    <w:p w14:paraId="35E3C187" w14:textId="77777777" w:rsidR="006B11D6" w:rsidRDefault="006B11D6">
      <w:pPr>
        <w:rPr>
          <w:rFonts w:ascii="Calibri" w:hAnsi="Calibri"/>
          <w:b/>
        </w:rPr>
      </w:pPr>
    </w:p>
    <w:p w14:paraId="550677DE" w14:textId="77777777" w:rsidR="003976E1" w:rsidRPr="001276DF" w:rsidRDefault="007B6F67" w:rsidP="00696F22">
      <w:pPr>
        <w:spacing w:line="276" w:lineRule="auto"/>
        <w:rPr>
          <w:rFonts w:ascii="Calibri" w:hAnsi="Calibri"/>
        </w:rPr>
      </w:pPr>
      <w:r w:rsidRPr="007B6F67">
        <w:rPr>
          <w:rFonts w:ascii="Calibri" w:hAnsi="Calibri"/>
          <w:b/>
        </w:rPr>
        <w:t>Name:</w:t>
      </w:r>
      <w:r w:rsidRPr="001276DF">
        <w:rPr>
          <w:rFonts w:ascii="Calibri" w:hAnsi="Calibri"/>
        </w:rPr>
        <w:t xml:space="preserve"> </w:t>
      </w:r>
    </w:p>
    <w:p w14:paraId="7431639A" w14:textId="3BBC5898" w:rsidR="007B6F67" w:rsidRPr="001276DF" w:rsidRDefault="007B6F67" w:rsidP="00696F22">
      <w:pPr>
        <w:spacing w:line="276" w:lineRule="auto"/>
        <w:rPr>
          <w:rFonts w:ascii="Calibri" w:hAnsi="Calibri"/>
        </w:rPr>
      </w:pPr>
      <w:r w:rsidRPr="007B6F67">
        <w:rPr>
          <w:rFonts w:ascii="Calibri" w:hAnsi="Calibri"/>
          <w:b/>
        </w:rPr>
        <w:t>Organisation</w:t>
      </w:r>
      <w:r w:rsidR="00696F22">
        <w:rPr>
          <w:rFonts w:ascii="Calibri" w:hAnsi="Calibri"/>
          <w:b/>
        </w:rPr>
        <w:t xml:space="preserve"> (if applicable)</w:t>
      </w:r>
      <w:r w:rsidRPr="007B6F67">
        <w:rPr>
          <w:rFonts w:ascii="Calibri" w:hAnsi="Calibri"/>
          <w:b/>
        </w:rPr>
        <w:t>:</w:t>
      </w:r>
      <w:r w:rsidRPr="001276DF">
        <w:rPr>
          <w:rFonts w:ascii="Calibri" w:hAnsi="Calibri"/>
        </w:rPr>
        <w:t xml:space="preserve"> </w:t>
      </w:r>
    </w:p>
    <w:p w14:paraId="25C6F0A0" w14:textId="77777777" w:rsidR="007B6F67" w:rsidRPr="001276DF" w:rsidRDefault="007B6F67" w:rsidP="00696F22">
      <w:pPr>
        <w:spacing w:line="276" w:lineRule="auto"/>
        <w:rPr>
          <w:rFonts w:ascii="Calibri" w:hAnsi="Calibri"/>
        </w:rPr>
      </w:pPr>
      <w:r>
        <w:rPr>
          <w:rFonts w:ascii="Calibri" w:hAnsi="Calibri"/>
          <w:b/>
        </w:rPr>
        <w:t>Country:</w:t>
      </w:r>
      <w:r w:rsidRPr="001276DF">
        <w:rPr>
          <w:rFonts w:ascii="Calibri" w:hAnsi="Calibri"/>
        </w:rPr>
        <w:t xml:space="preserve"> </w:t>
      </w:r>
    </w:p>
    <w:p w14:paraId="5C09F055" w14:textId="77777777" w:rsidR="007B6F67" w:rsidRPr="001276DF" w:rsidRDefault="007B6F67" w:rsidP="00696F22">
      <w:pPr>
        <w:spacing w:line="276" w:lineRule="auto"/>
        <w:rPr>
          <w:rFonts w:ascii="Calibri" w:hAnsi="Calibri"/>
        </w:rPr>
      </w:pPr>
      <w:r w:rsidRPr="007B6F67">
        <w:rPr>
          <w:rFonts w:ascii="Calibri" w:hAnsi="Calibri"/>
          <w:b/>
        </w:rPr>
        <w:t>Email address:</w:t>
      </w:r>
      <w:r w:rsidRPr="001276DF">
        <w:rPr>
          <w:rFonts w:ascii="Calibri" w:hAnsi="Calibri"/>
        </w:rPr>
        <w:t xml:space="preserve"> </w:t>
      </w:r>
    </w:p>
    <w:p w14:paraId="6AD7A574" w14:textId="77777777" w:rsidR="007B6F67" w:rsidRDefault="007B6F67">
      <w:pPr>
        <w:pBdr>
          <w:bottom w:val="single" w:sz="6" w:space="1" w:color="auto"/>
        </w:pBdr>
        <w:rPr>
          <w:rFonts w:ascii="Calibri" w:hAnsi="Calibri"/>
        </w:rPr>
      </w:pPr>
    </w:p>
    <w:p w14:paraId="6DF3324C" w14:textId="77777777" w:rsidR="007B6F67" w:rsidRPr="007B6F67" w:rsidRDefault="007B6F67">
      <w:pPr>
        <w:rPr>
          <w:rFonts w:ascii="Calibri" w:hAnsi="Calibri"/>
        </w:rPr>
      </w:pPr>
    </w:p>
    <w:p w14:paraId="38B6D168" w14:textId="588C5307" w:rsidR="0032121E" w:rsidRDefault="007B6F67">
      <w:pPr>
        <w:rPr>
          <w:rFonts w:ascii="Calibri" w:hAnsi="Calibri"/>
          <w:b/>
        </w:rPr>
      </w:pPr>
      <w:r w:rsidRPr="007B6F67">
        <w:rPr>
          <w:rFonts w:ascii="Calibri" w:hAnsi="Calibri"/>
          <w:b/>
        </w:rPr>
        <w:t>Title of proposal:</w:t>
      </w:r>
      <w:r w:rsidRPr="001276DF">
        <w:rPr>
          <w:rFonts w:ascii="Calibri" w:hAnsi="Calibri"/>
        </w:rPr>
        <w:t xml:space="preserve">  </w:t>
      </w:r>
    </w:p>
    <w:p w14:paraId="1A5A21FD" w14:textId="77777777" w:rsidR="0032121E" w:rsidRDefault="0032121E">
      <w:pPr>
        <w:rPr>
          <w:rFonts w:ascii="Calibri" w:hAnsi="Calibri"/>
          <w:b/>
        </w:rPr>
      </w:pPr>
    </w:p>
    <w:p w14:paraId="14AC268E" w14:textId="51FCC451" w:rsidR="007B6F67" w:rsidRPr="009827B0" w:rsidRDefault="007B6F67">
      <w:pPr>
        <w:rPr>
          <w:rFonts w:ascii="Calibri" w:hAnsi="Calibri"/>
          <w:bCs/>
        </w:rPr>
      </w:pPr>
      <w:r w:rsidRPr="007B6F67">
        <w:rPr>
          <w:rFonts w:ascii="Calibri" w:hAnsi="Calibri"/>
          <w:b/>
        </w:rPr>
        <w:t xml:space="preserve">Proposal </w:t>
      </w:r>
      <w:r w:rsidR="007E0A98">
        <w:rPr>
          <w:rFonts w:ascii="Calibri" w:hAnsi="Calibri"/>
          <w:bCs/>
        </w:rPr>
        <w:t>(</w:t>
      </w:r>
      <w:r w:rsidRPr="009827B0">
        <w:rPr>
          <w:rFonts w:ascii="Calibri" w:hAnsi="Calibri"/>
          <w:bCs/>
        </w:rPr>
        <w:t>300</w:t>
      </w:r>
      <w:r w:rsidR="007E0A98">
        <w:rPr>
          <w:rFonts w:ascii="Calibri" w:hAnsi="Calibri"/>
          <w:bCs/>
        </w:rPr>
        <w:t>-500</w:t>
      </w:r>
      <w:r w:rsidRPr="009827B0">
        <w:rPr>
          <w:rFonts w:ascii="Calibri" w:hAnsi="Calibri"/>
          <w:bCs/>
        </w:rPr>
        <w:t xml:space="preserve"> words): </w:t>
      </w:r>
    </w:p>
    <w:p w14:paraId="2B4FCA1D" w14:textId="77777777" w:rsidR="007B6F67" w:rsidRPr="00046368" w:rsidRDefault="007B6F67">
      <w:pPr>
        <w:rPr>
          <w:rFonts w:ascii="Calibri" w:hAnsi="Calibri"/>
        </w:rPr>
      </w:pPr>
    </w:p>
    <w:p w14:paraId="2F097AAD" w14:textId="77777777" w:rsidR="007B6F67" w:rsidRPr="00046368" w:rsidRDefault="007B6F67">
      <w:pPr>
        <w:rPr>
          <w:rFonts w:ascii="Calibri" w:hAnsi="Calibri"/>
        </w:rPr>
      </w:pPr>
    </w:p>
    <w:p w14:paraId="19B404E9" w14:textId="77777777" w:rsidR="007B6F67" w:rsidRDefault="007B6F67">
      <w:pPr>
        <w:rPr>
          <w:rFonts w:ascii="Calibri" w:hAnsi="Calibri"/>
        </w:rPr>
      </w:pPr>
    </w:p>
    <w:p w14:paraId="5BDAF912" w14:textId="77777777" w:rsidR="006B11D6" w:rsidRDefault="006B11D6">
      <w:pPr>
        <w:rPr>
          <w:rFonts w:ascii="Calibri" w:hAnsi="Calibri"/>
        </w:rPr>
      </w:pPr>
    </w:p>
    <w:p w14:paraId="50E979C7" w14:textId="77777777" w:rsidR="006B11D6" w:rsidRPr="00046368" w:rsidRDefault="006B11D6">
      <w:pPr>
        <w:rPr>
          <w:rFonts w:ascii="Calibri" w:hAnsi="Calibri"/>
        </w:rPr>
      </w:pPr>
    </w:p>
    <w:p w14:paraId="5285D07C" w14:textId="77777777" w:rsidR="007B6F67" w:rsidRPr="00046368" w:rsidRDefault="007B6F67">
      <w:pPr>
        <w:pBdr>
          <w:bottom w:val="single" w:sz="6" w:space="1" w:color="auto"/>
        </w:pBdr>
        <w:rPr>
          <w:rFonts w:ascii="Calibri" w:hAnsi="Calibri"/>
        </w:rPr>
      </w:pPr>
    </w:p>
    <w:p w14:paraId="729C051A" w14:textId="77777777" w:rsidR="007B6F67" w:rsidRPr="007B6F67" w:rsidRDefault="007B6F67">
      <w:pPr>
        <w:rPr>
          <w:rFonts w:ascii="Calibri" w:hAnsi="Calibri"/>
        </w:rPr>
      </w:pPr>
    </w:p>
    <w:p w14:paraId="667CB167" w14:textId="104FA471" w:rsidR="007B6F67" w:rsidRDefault="007B6F67">
      <w:pPr>
        <w:rPr>
          <w:rFonts w:ascii="Calibri" w:hAnsi="Calibri"/>
          <w:bCs/>
        </w:rPr>
      </w:pPr>
      <w:r w:rsidRPr="007B6F67">
        <w:rPr>
          <w:rFonts w:ascii="Calibri" w:hAnsi="Calibri"/>
          <w:b/>
        </w:rPr>
        <w:t xml:space="preserve">Biography </w:t>
      </w:r>
      <w:r w:rsidRPr="009827B0">
        <w:rPr>
          <w:rFonts w:ascii="Calibri" w:hAnsi="Calibri"/>
          <w:bCs/>
        </w:rPr>
        <w:t>(about 150 words</w:t>
      </w:r>
      <w:r w:rsidR="000844DE" w:rsidRPr="009827B0">
        <w:rPr>
          <w:rFonts w:ascii="Calibri" w:hAnsi="Calibri"/>
          <w:bCs/>
        </w:rPr>
        <w:t>; please use third person</w:t>
      </w:r>
      <w:r w:rsidRPr="009827B0">
        <w:rPr>
          <w:rFonts w:ascii="Calibri" w:hAnsi="Calibri"/>
          <w:bCs/>
        </w:rPr>
        <w:t xml:space="preserve">): </w:t>
      </w:r>
    </w:p>
    <w:p w14:paraId="61F0423B" w14:textId="77777777" w:rsidR="00A40431" w:rsidRDefault="00A40431">
      <w:pPr>
        <w:rPr>
          <w:rFonts w:ascii="Calibri" w:hAnsi="Calibri"/>
          <w:bCs/>
        </w:rPr>
      </w:pPr>
    </w:p>
    <w:p w14:paraId="31F227B1" w14:textId="77777777" w:rsidR="00A40431" w:rsidRDefault="00A40431">
      <w:pPr>
        <w:rPr>
          <w:rFonts w:ascii="Calibri" w:hAnsi="Calibri"/>
          <w:bCs/>
        </w:rPr>
      </w:pPr>
    </w:p>
    <w:p w14:paraId="7393B1E6" w14:textId="77777777" w:rsidR="006B11D6" w:rsidRDefault="006B11D6">
      <w:pPr>
        <w:rPr>
          <w:rFonts w:ascii="Calibri" w:hAnsi="Calibri"/>
          <w:bCs/>
        </w:rPr>
      </w:pPr>
    </w:p>
    <w:p w14:paraId="25EA9BD0" w14:textId="1C7E7E83" w:rsidR="006B11D6" w:rsidRDefault="006B11D6" w:rsidP="006B11D6">
      <w:pPr>
        <w:pBdr>
          <w:bottom w:val="single" w:sz="6" w:space="1" w:color="auto"/>
        </w:pBdr>
        <w:tabs>
          <w:tab w:val="left" w:pos="1472"/>
        </w:tabs>
        <w:rPr>
          <w:rFonts w:ascii="Calibri" w:hAnsi="Calibri"/>
          <w:bCs/>
        </w:rPr>
      </w:pPr>
    </w:p>
    <w:p w14:paraId="5E7EC1FA" w14:textId="77777777" w:rsidR="006B11D6" w:rsidRDefault="006B11D6">
      <w:pPr>
        <w:rPr>
          <w:rFonts w:ascii="Calibri" w:hAnsi="Calibri"/>
          <w:bCs/>
        </w:rPr>
      </w:pPr>
    </w:p>
    <w:p w14:paraId="78F70F54" w14:textId="35D1AB20" w:rsidR="00A40431" w:rsidRPr="009827B0" w:rsidRDefault="00A40431" w:rsidP="775A1CD1">
      <w:pPr>
        <w:rPr>
          <w:rFonts w:ascii="Calibri" w:hAnsi="Calibri"/>
        </w:rPr>
      </w:pPr>
      <w:r w:rsidRPr="775A1CD1">
        <w:rPr>
          <w:rFonts w:ascii="Calibri" w:hAnsi="Calibri"/>
          <w:b/>
          <w:bCs/>
        </w:rPr>
        <w:t xml:space="preserve">How will </w:t>
      </w:r>
      <w:r w:rsidR="00766E1C" w:rsidRPr="775A1CD1">
        <w:rPr>
          <w:rFonts w:ascii="Calibri" w:hAnsi="Calibri"/>
          <w:b/>
          <w:bCs/>
        </w:rPr>
        <w:t xml:space="preserve">you </w:t>
      </w:r>
      <w:r w:rsidRPr="775A1CD1">
        <w:rPr>
          <w:rFonts w:ascii="Calibri" w:hAnsi="Calibri"/>
          <w:b/>
          <w:bCs/>
        </w:rPr>
        <w:t>be attending?</w:t>
      </w:r>
      <w:r w:rsidRPr="775A1CD1">
        <w:rPr>
          <w:rFonts w:ascii="Calibri" w:hAnsi="Calibri"/>
        </w:rPr>
        <w:t xml:space="preserve"> In person</w:t>
      </w:r>
      <w:r w:rsidR="00CA4089" w:rsidRPr="775A1CD1">
        <w:rPr>
          <w:rFonts w:ascii="Calibri" w:hAnsi="Calibri"/>
        </w:rPr>
        <w:t xml:space="preserve"> </w:t>
      </w:r>
      <w:r w:rsidR="68ACAC47" w:rsidRPr="775A1CD1">
        <w:rPr>
          <w:rFonts w:ascii="Calibri" w:hAnsi="Calibri"/>
        </w:rPr>
        <w:t>/</w:t>
      </w:r>
      <w:r w:rsidR="00CA4089" w:rsidRPr="775A1CD1">
        <w:rPr>
          <w:rFonts w:ascii="Calibri" w:hAnsi="Calibri"/>
        </w:rPr>
        <w:t xml:space="preserve"> Online </w:t>
      </w:r>
      <w:r w:rsidR="1CFB889C" w:rsidRPr="775A1CD1">
        <w:rPr>
          <w:rFonts w:ascii="Calibri" w:hAnsi="Calibri"/>
        </w:rPr>
        <w:t>/</w:t>
      </w:r>
      <w:r w:rsidR="00CA4089" w:rsidRPr="775A1CD1">
        <w:rPr>
          <w:rFonts w:ascii="Calibri" w:hAnsi="Calibri"/>
        </w:rPr>
        <w:t xml:space="preserve"> Not sure</w:t>
      </w:r>
    </w:p>
    <w:p w14:paraId="58AE991A" w14:textId="77777777" w:rsidR="007B6F67" w:rsidRPr="00046368" w:rsidRDefault="007B6F67">
      <w:pPr>
        <w:rPr>
          <w:rFonts w:ascii="Calibri" w:hAnsi="Calibri"/>
        </w:rPr>
      </w:pPr>
    </w:p>
    <w:p w14:paraId="3D346EBC" w14:textId="77777777" w:rsidR="007B6F67" w:rsidRPr="00046368" w:rsidRDefault="007B6F67">
      <w:pPr>
        <w:rPr>
          <w:rFonts w:ascii="Calibri" w:hAnsi="Calibri"/>
        </w:rPr>
      </w:pPr>
    </w:p>
    <w:p w14:paraId="5A71809A" w14:textId="77777777" w:rsidR="007B6F67" w:rsidRDefault="007B6F67">
      <w:pPr>
        <w:rPr>
          <w:rFonts w:ascii="Calibri" w:hAnsi="Calibri"/>
        </w:rPr>
      </w:pPr>
    </w:p>
    <w:p w14:paraId="60359C59" w14:textId="77777777" w:rsidR="00696F22" w:rsidRDefault="00696F22">
      <w:pPr>
        <w:rPr>
          <w:rFonts w:ascii="Calibri" w:hAnsi="Calibri"/>
        </w:rPr>
      </w:pPr>
    </w:p>
    <w:p w14:paraId="45C2A156" w14:textId="77777777" w:rsidR="001276DF" w:rsidRPr="00046368" w:rsidRDefault="001276DF" w:rsidP="001276DF">
      <w:pPr>
        <w:pBdr>
          <w:bottom w:val="single" w:sz="6" w:space="1" w:color="auto"/>
        </w:pBdr>
        <w:rPr>
          <w:rFonts w:ascii="Calibri" w:hAnsi="Calibri"/>
        </w:rPr>
      </w:pPr>
    </w:p>
    <w:p w14:paraId="5B58C6F9" w14:textId="77777777" w:rsidR="001276DF" w:rsidRDefault="001276DF" w:rsidP="001276DF">
      <w:pPr>
        <w:rPr>
          <w:rFonts w:ascii="Calibri" w:hAnsi="Calibri"/>
          <w:b/>
        </w:rPr>
      </w:pPr>
    </w:p>
    <w:p w14:paraId="2BA70CAD" w14:textId="25BCC906" w:rsidR="001276DF" w:rsidRPr="00B169B3" w:rsidRDefault="007B6F67" w:rsidP="001276DF">
      <w:pPr>
        <w:rPr>
          <w:rFonts w:ascii="Calibri" w:hAnsi="Calibri" w:cs="Arial"/>
          <w:szCs w:val="22"/>
        </w:rPr>
      </w:pPr>
      <w:r>
        <w:rPr>
          <w:rFonts w:ascii="Calibri" w:hAnsi="Calibri"/>
          <w:b/>
        </w:rPr>
        <w:t xml:space="preserve">Please email your proposal to </w:t>
      </w:r>
      <w:hyperlink r:id="rId7" w:history="1">
        <w:r w:rsidR="00BE371B" w:rsidRPr="000E3BC4">
          <w:rPr>
            <w:rStyle w:val="Hyperlink"/>
            <w:rFonts w:ascii="Calibri" w:hAnsi="Calibri"/>
          </w:rPr>
          <w:t>spontaneousmemorialsconference@gmail.com</w:t>
        </w:r>
      </w:hyperlink>
      <w:r w:rsidR="00BE371B">
        <w:rPr>
          <w:rFonts w:ascii="Calibri" w:hAnsi="Calibri"/>
        </w:rPr>
        <w:t xml:space="preserve"> </w:t>
      </w:r>
    </w:p>
    <w:p w14:paraId="4FB1C85B" w14:textId="77777777" w:rsidR="006B11D6" w:rsidRDefault="006B11D6" w:rsidP="775A1CD1">
      <w:pPr>
        <w:tabs>
          <w:tab w:val="left" w:pos="1383"/>
        </w:tabs>
        <w:rPr>
          <w:rFonts w:ascii="Calibri" w:hAnsi="Calibri" w:cs="Arial"/>
          <w:b/>
          <w:bCs/>
          <w:u w:val="single"/>
        </w:rPr>
      </w:pPr>
    </w:p>
    <w:p w14:paraId="429E1619" w14:textId="7D8418A1" w:rsidR="001276DF" w:rsidRPr="000844DE" w:rsidRDefault="001276DF" w:rsidP="775A1CD1">
      <w:pPr>
        <w:tabs>
          <w:tab w:val="left" w:pos="1383"/>
        </w:tabs>
        <w:rPr>
          <w:rFonts w:ascii="Calibri" w:hAnsi="Calibri" w:cs="Arial"/>
          <w:b/>
          <w:bCs/>
          <w:u w:val="single"/>
        </w:rPr>
      </w:pPr>
      <w:r w:rsidRPr="775A1CD1">
        <w:rPr>
          <w:rFonts w:ascii="Calibri" w:hAnsi="Calibri" w:cs="Arial"/>
          <w:b/>
          <w:bCs/>
          <w:u w:val="single"/>
        </w:rPr>
        <w:t>Deadline for Proposals:</w:t>
      </w:r>
      <w:r w:rsidR="00EB4B89" w:rsidRPr="775A1CD1">
        <w:rPr>
          <w:rFonts w:ascii="Calibri" w:hAnsi="Calibri" w:cs="Arial"/>
          <w:b/>
          <w:bCs/>
          <w:u w:val="single"/>
        </w:rPr>
        <w:t xml:space="preserve"> 2</w:t>
      </w:r>
      <w:r w:rsidR="3A8CA84B" w:rsidRPr="775A1CD1">
        <w:rPr>
          <w:rFonts w:ascii="Calibri" w:hAnsi="Calibri" w:cs="Arial"/>
          <w:b/>
          <w:bCs/>
          <w:u w:val="single"/>
          <w:vertAlign w:val="superscript"/>
        </w:rPr>
        <w:t>nd</w:t>
      </w:r>
      <w:r w:rsidR="3A8CA84B" w:rsidRPr="775A1CD1">
        <w:rPr>
          <w:rFonts w:ascii="Calibri" w:hAnsi="Calibri" w:cs="Arial"/>
          <w:b/>
          <w:bCs/>
          <w:u w:val="single"/>
        </w:rPr>
        <w:t xml:space="preserve"> December </w:t>
      </w:r>
      <w:r w:rsidR="00EB4B89" w:rsidRPr="775A1CD1">
        <w:rPr>
          <w:rFonts w:ascii="Calibri" w:hAnsi="Calibri" w:cs="Arial"/>
          <w:b/>
          <w:bCs/>
          <w:u w:val="single"/>
        </w:rPr>
        <w:t>2024</w:t>
      </w:r>
    </w:p>
    <w:p w14:paraId="57F489E6" w14:textId="77777777" w:rsidR="007B6F67" w:rsidRPr="007B6F67" w:rsidRDefault="007B6F67">
      <w:pPr>
        <w:rPr>
          <w:rFonts w:ascii="Calibri" w:hAnsi="Calibri"/>
          <w:b/>
        </w:rPr>
      </w:pPr>
    </w:p>
    <w:sectPr w:rsidR="007B6F67" w:rsidRPr="007B6F67" w:rsidSect="0032121E">
      <w:headerReference w:type="default" r:id="rId8"/>
      <w:pgSz w:w="11900" w:h="16840"/>
      <w:pgMar w:top="993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EEE97" w14:textId="77777777" w:rsidR="00C719AE" w:rsidRDefault="00C719AE" w:rsidP="00BE371B">
      <w:r>
        <w:separator/>
      </w:r>
    </w:p>
  </w:endnote>
  <w:endnote w:type="continuationSeparator" w:id="0">
    <w:p w14:paraId="7E200FB3" w14:textId="77777777" w:rsidR="00C719AE" w:rsidRDefault="00C719AE" w:rsidP="00BE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3381A" w14:textId="77777777" w:rsidR="00C719AE" w:rsidRDefault="00C719AE" w:rsidP="00BE371B">
      <w:r>
        <w:separator/>
      </w:r>
    </w:p>
  </w:footnote>
  <w:footnote w:type="continuationSeparator" w:id="0">
    <w:p w14:paraId="2CA4F8ED" w14:textId="77777777" w:rsidR="00C719AE" w:rsidRDefault="00C719AE" w:rsidP="00BE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3339" w14:textId="77777777" w:rsidR="00BE371B" w:rsidRDefault="00BE371B" w:rsidP="00BE371B">
    <w:pPr>
      <w:pStyle w:val="Header"/>
      <w:tabs>
        <w:tab w:val="clear" w:pos="4513"/>
        <w:tab w:val="clear" w:pos="9026"/>
        <w:tab w:val="left" w:pos="534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EFDD271" wp14:editId="6A7F36DB">
          <wp:simplePos x="0" y="0"/>
          <wp:positionH relativeFrom="column">
            <wp:posOffset>3566697</wp:posOffset>
          </wp:positionH>
          <wp:positionV relativeFrom="paragraph">
            <wp:posOffset>186055</wp:posOffset>
          </wp:positionV>
          <wp:extent cx="2130425" cy="541655"/>
          <wp:effectExtent l="0" t="0" r="3175" b="4445"/>
          <wp:wrapTight wrapText="bothSides">
            <wp:wrapPolygon edited="0">
              <wp:start x="4507" y="0"/>
              <wp:lineTo x="0" y="1519"/>
              <wp:lineTo x="0" y="21271"/>
              <wp:lineTo x="10044" y="21271"/>
              <wp:lineTo x="21503" y="19751"/>
              <wp:lineTo x="21503" y="14687"/>
              <wp:lineTo x="16353" y="8103"/>
              <wp:lineTo x="16610" y="4558"/>
              <wp:lineTo x="15967" y="3545"/>
              <wp:lineTo x="9657" y="0"/>
              <wp:lineTo x="4507" y="0"/>
            </wp:wrapPolygon>
          </wp:wrapTight>
          <wp:docPr id="1534375242" name="Picture 3" descr="AHRC+logo - Z-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771336" name="Picture 3" descr="AHRC+logo - Z-art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"https://www.staffnet.manchester.ac.uk/brand/visual-identity/logo/logo_big.gif" \* MERGEFORMATINET </w:instrText>
    </w:r>
    <w:r>
      <w:fldChar w:fldCharType="separate"/>
    </w:r>
    <w:r>
      <w:rPr>
        <w:noProof/>
      </w:rPr>
      <w:drawing>
        <wp:inline distT="0" distB="0" distL="0" distR="0" wp14:anchorId="2D6853E4" wp14:editId="16670DA0">
          <wp:extent cx="1598989" cy="1093509"/>
          <wp:effectExtent l="0" t="0" r="1270" b="0"/>
          <wp:docPr id="1105587616" name="Picture 1" descr="Ma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948487" name="Picture 1" descr="Main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18" r="15430"/>
                  <a:stretch/>
                </pic:blipFill>
                <pic:spPr bwMode="auto">
                  <a:xfrm>
                    <a:off x="0" y="0"/>
                    <a:ext cx="1674325" cy="1145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  <w:r>
      <w:tab/>
    </w:r>
  </w:p>
  <w:p w14:paraId="0A20321E" w14:textId="77777777" w:rsidR="00BE371B" w:rsidRDefault="00BE37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E1"/>
    <w:rsid w:val="00044114"/>
    <w:rsid w:val="00046368"/>
    <w:rsid w:val="000844DE"/>
    <w:rsid w:val="001276DF"/>
    <w:rsid w:val="00210156"/>
    <w:rsid w:val="00266D9A"/>
    <w:rsid w:val="003042E0"/>
    <w:rsid w:val="003074C2"/>
    <w:rsid w:val="0032121E"/>
    <w:rsid w:val="00375000"/>
    <w:rsid w:val="003976E1"/>
    <w:rsid w:val="00562788"/>
    <w:rsid w:val="00696F22"/>
    <w:rsid w:val="006B11D6"/>
    <w:rsid w:val="00734BBF"/>
    <w:rsid w:val="00766E1C"/>
    <w:rsid w:val="007B6F67"/>
    <w:rsid w:val="007D7971"/>
    <w:rsid w:val="007E0A98"/>
    <w:rsid w:val="00832F35"/>
    <w:rsid w:val="00887922"/>
    <w:rsid w:val="008D5D30"/>
    <w:rsid w:val="00945748"/>
    <w:rsid w:val="009827B0"/>
    <w:rsid w:val="00986C19"/>
    <w:rsid w:val="00A20A1C"/>
    <w:rsid w:val="00A40431"/>
    <w:rsid w:val="00A470A2"/>
    <w:rsid w:val="00A8457E"/>
    <w:rsid w:val="00AD1A18"/>
    <w:rsid w:val="00BA0FC7"/>
    <w:rsid w:val="00BE371B"/>
    <w:rsid w:val="00C719AE"/>
    <w:rsid w:val="00C83FCC"/>
    <w:rsid w:val="00CA4089"/>
    <w:rsid w:val="00CE1281"/>
    <w:rsid w:val="00E4419F"/>
    <w:rsid w:val="00E73528"/>
    <w:rsid w:val="00EB4B89"/>
    <w:rsid w:val="0F6B7000"/>
    <w:rsid w:val="1CFB889C"/>
    <w:rsid w:val="313477A6"/>
    <w:rsid w:val="3A8CA84B"/>
    <w:rsid w:val="68ACAC47"/>
    <w:rsid w:val="775A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AEC824"/>
  <w14:defaultImageDpi w14:val="300"/>
  <w15:docId w15:val="{1E305594-5200-B048-9488-CB70CD14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6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6F6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44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114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1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114"/>
    <w:rPr>
      <w:rFonts w:ascii="Lucida Grande" w:eastAsia="MS Mincho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37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7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37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71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37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6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pontaneousmemorialsconferenc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ontaneousmemorials.org/conference2025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.~WRD2296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Konstantinos Arvanitis</cp:lastModifiedBy>
  <cp:revision>18</cp:revision>
  <dcterms:created xsi:type="dcterms:W3CDTF">2024-10-03T12:44:00Z</dcterms:created>
  <dcterms:modified xsi:type="dcterms:W3CDTF">2024-10-14T10:16:00Z</dcterms:modified>
</cp:coreProperties>
</file>